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35" w:rsidRDefault="00F52A35" w:rsidP="0024596A">
      <w:pPr>
        <w:jc w:val="center"/>
        <w:rPr>
          <w:b/>
          <w:sz w:val="32"/>
          <w:szCs w:val="32"/>
        </w:rPr>
      </w:pPr>
      <w:r w:rsidRPr="0024596A">
        <w:rPr>
          <w:b/>
          <w:sz w:val="32"/>
          <w:szCs w:val="32"/>
        </w:rPr>
        <w:t>ИТОГИ КОНКУРСА-ФЕСТИВАЛЯ</w:t>
      </w:r>
      <w:r w:rsidRPr="0024596A">
        <w:rPr>
          <w:b/>
          <w:sz w:val="36"/>
          <w:szCs w:val="36"/>
        </w:rPr>
        <w:t xml:space="preserve"> «БИТВА ХОРОВ»</w:t>
      </w:r>
      <w:r w:rsidRPr="0024596A">
        <w:rPr>
          <w:b/>
          <w:sz w:val="32"/>
          <w:szCs w:val="32"/>
        </w:rPr>
        <w:t xml:space="preserve"> </w:t>
      </w:r>
    </w:p>
    <w:p w:rsidR="00F52A35" w:rsidRDefault="00F52A35" w:rsidP="00BB660A">
      <w:pPr>
        <w:jc w:val="center"/>
        <w:rPr>
          <w:b/>
          <w:sz w:val="32"/>
          <w:szCs w:val="32"/>
        </w:rPr>
      </w:pPr>
      <w:r w:rsidRPr="0024596A">
        <w:rPr>
          <w:b/>
          <w:sz w:val="32"/>
          <w:szCs w:val="32"/>
        </w:rPr>
        <w:t xml:space="preserve"> (НАЧАЛЬНАЯ ШКОЛА)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итогам и решению Жюри: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2а «Кошка беспородная»                 1 место    (ГАЛА-КОНЦЕРТ)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2б «Дважды два»                                1 место    (ГАЛА-КОНЦЕРТ)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1а «Здравствуй, первый класс»      2 место     (ГАЛА-КОНЦЕРТ)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2в  «Дорога добра»                            2 место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1б «Здравствуй, первый класс»      3 место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1г «Чему учат в школе»                     3 место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3г «С нами, друг»                                          1 место    (ГАЛА-КОНЦЕРТ)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4а «Наша перемена»                                   1 место    (ГАЛА-КОНЦЕРТ)   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1в,3в,4в «Если с другом вышел в путь» 2 место    (ГАЛА-КОНЦЕРТ)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4г «Из чего же»                                              3 место</w:t>
      </w:r>
    </w:p>
    <w:p w:rsidR="00F52A35" w:rsidRDefault="00F52A35" w:rsidP="00BB660A">
      <w:pPr>
        <w:rPr>
          <w:b/>
          <w:sz w:val="32"/>
          <w:szCs w:val="32"/>
        </w:rPr>
      </w:pPr>
      <w:r>
        <w:rPr>
          <w:b/>
          <w:sz w:val="32"/>
          <w:szCs w:val="32"/>
        </w:rPr>
        <w:t>3а «Песня первоклассника»                      3 место</w:t>
      </w:r>
    </w:p>
    <w:p w:rsidR="00F52A35" w:rsidRDefault="00F52A35" w:rsidP="0024596A">
      <w:pPr>
        <w:rPr>
          <w:b/>
          <w:sz w:val="32"/>
          <w:szCs w:val="32"/>
        </w:rPr>
      </w:pPr>
    </w:p>
    <w:p w:rsidR="00F52A35" w:rsidRPr="00F72C02" w:rsidRDefault="00F52A35" w:rsidP="00F72C02">
      <w:pPr>
        <w:jc w:val="center"/>
        <w:rPr>
          <w:b/>
          <w:sz w:val="44"/>
          <w:szCs w:val="44"/>
        </w:rPr>
      </w:pPr>
      <w:r w:rsidRPr="00F72C02">
        <w:rPr>
          <w:b/>
          <w:sz w:val="44"/>
          <w:szCs w:val="44"/>
          <w:lang w:val="en-US"/>
        </w:rPr>
        <w:t>5-8</w:t>
      </w:r>
      <w:r w:rsidRPr="00F72C02">
        <w:rPr>
          <w:b/>
          <w:sz w:val="44"/>
          <w:szCs w:val="44"/>
        </w:rPr>
        <w:t>классы</w:t>
      </w:r>
    </w:p>
    <w:p w:rsidR="00F52A35" w:rsidRDefault="00F52A35" w:rsidP="0024596A">
      <w:pPr>
        <w:rPr>
          <w:b/>
          <w:sz w:val="32"/>
          <w:szCs w:val="32"/>
        </w:rPr>
      </w:pP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>5г  «Гимн волонтёров»                    1 место</w:t>
      </w:r>
      <w:r>
        <w:rPr>
          <w:b/>
          <w:sz w:val="36"/>
          <w:szCs w:val="36"/>
        </w:rPr>
        <w:t xml:space="preserve">         </w:t>
      </w:r>
      <w:r w:rsidRPr="00E07959">
        <w:rPr>
          <w:b/>
          <w:sz w:val="36"/>
          <w:szCs w:val="36"/>
        </w:rPr>
        <w:t>(ГАЛА-КОНЦЕРТ)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>5б «Красно солнышко»                   2 место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 xml:space="preserve">6г «В школу мы бежим в утра»    </w:t>
      </w:r>
      <w:r>
        <w:rPr>
          <w:b/>
          <w:sz w:val="36"/>
          <w:szCs w:val="36"/>
        </w:rPr>
        <w:t xml:space="preserve">2 место        </w:t>
      </w:r>
      <w:r w:rsidRPr="00E07959">
        <w:rPr>
          <w:b/>
          <w:sz w:val="36"/>
          <w:szCs w:val="36"/>
        </w:rPr>
        <w:t xml:space="preserve"> (ГАЛА-КОНЦЕРТ)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>6б «Мир, который нужен мне»    2 место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>5а «Дорога детства»                         3 место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>5в «Песня первоклассника»           3 место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E07959">
        <w:rPr>
          <w:b/>
          <w:sz w:val="36"/>
          <w:szCs w:val="36"/>
        </w:rPr>
        <w:t>6а «Мечта детства»                           3 место</w:t>
      </w:r>
    </w:p>
    <w:p w:rsidR="00F52A35" w:rsidRPr="00E07959" w:rsidRDefault="00F52A35" w:rsidP="00F72C02">
      <w:pPr>
        <w:pStyle w:val="ListParagraph"/>
        <w:ind w:left="1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E0795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E07959">
        <w:rPr>
          <w:b/>
          <w:sz w:val="36"/>
          <w:szCs w:val="36"/>
        </w:rPr>
        <w:t xml:space="preserve">7а «Моя Россия» </w:t>
      </w:r>
      <w:r>
        <w:rPr>
          <w:b/>
          <w:sz w:val="36"/>
          <w:szCs w:val="36"/>
        </w:rPr>
        <w:t xml:space="preserve">                   </w:t>
      </w:r>
      <w:r w:rsidRPr="00E0795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1 место  </w:t>
      </w:r>
      <w:r w:rsidRPr="00E07959">
        <w:rPr>
          <w:b/>
          <w:sz w:val="36"/>
          <w:szCs w:val="36"/>
        </w:rPr>
        <w:t xml:space="preserve"> (ГАЛА-КОНЦЕРТ)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E07959">
        <w:rPr>
          <w:b/>
          <w:sz w:val="36"/>
          <w:szCs w:val="36"/>
        </w:rPr>
        <w:t>8а «Ты и я волонтёр»</w:t>
      </w:r>
      <w:r>
        <w:rPr>
          <w:b/>
          <w:sz w:val="36"/>
          <w:szCs w:val="36"/>
        </w:rPr>
        <w:t xml:space="preserve">                    </w:t>
      </w:r>
      <w:r w:rsidRPr="00E07959">
        <w:rPr>
          <w:b/>
          <w:sz w:val="36"/>
          <w:szCs w:val="36"/>
        </w:rPr>
        <w:t xml:space="preserve">2 место  </w:t>
      </w:r>
      <w:r>
        <w:rPr>
          <w:b/>
          <w:sz w:val="36"/>
          <w:szCs w:val="36"/>
        </w:rPr>
        <w:t xml:space="preserve"> </w:t>
      </w:r>
      <w:r w:rsidRPr="00E07959">
        <w:rPr>
          <w:b/>
          <w:sz w:val="36"/>
          <w:szCs w:val="36"/>
        </w:rPr>
        <w:t>(ГАЛА-КОНЦЕРТ)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</w:t>
      </w:r>
      <w:r w:rsidRPr="00E07959">
        <w:rPr>
          <w:b/>
          <w:sz w:val="36"/>
          <w:szCs w:val="36"/>
        </w:rPr>
        <w:t>8б «Вальс в ритме дождя»</w:t>
      </w:r>
      <w:r>
        <w:rPr>
          <w:b/>
          <w:sz w:val="36"/>
          <w:szCs w:val="36"/>
        </w:rPr>
        <w:t xml:space="preserve">          </w:t>
      </w:r>
      <w:r w:rsidRPr="00E07959">
        <w:rPr>
          <w:b/>
          <w:sz w:val="36"/>
          <w:szCs w:val="36"/>
        </w:rPr>
        <w:t>2 место    (ГАЛА-КОНЦЕРТ)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</w:t>
      </w:r>
      <w:r w:rsidRPr="00E07959">
        <w:rPr>
          <w:b/>
          <w:sz w:val="36"/>
          <w:szCs w:val="36"/>
        </w:rPr>
        <w:t xml:space="preserve">7б «Ты и я волонтёр»               </w:t>
      </w:r>
      <w:r>
        <w:rPr>
          <w:b/>
          <w:sz w:val="36"/>
          <w:szCs w:val="36"/>
        </w:rPr>
        <w:t xml:space="preserve">     </w:t>
      </w:r>
      <w:r w:rsidRPr="00E07959">
        <w:rPr>
          <w:b/>
          <w:sz w:val="36"/>
          <w:szCs w:val="36"/>
        </w:rPr>
        <w:t>3 место</w:t>
      </w:r>
    </w:p>
    <w:p w:rsidR="00F52A35" w:rsidRPr="00E07959" w:rsidRDefault="00F52A35" w:rsidP="00F72C02">
      <w:pPr>
        <w:pStyle w:val="ListParagraph"/>
        <w:ind w:left="360"/>
        <w:rPr>
          <w:b/>
          <w:sz w:val="36"/>
          <w:szCs w:val="36"/>
        </w:rPr>
      </w:pPr>
      <w:r w:rsidRPr="00E07959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</w:t>
      </w:r>
      <w:r w:rsidRPr="00E07959">
        <w:rPr>
          <w:b/>
          <w:sz w:val="36"/>
          <w:szCs w:val="36"/>
        </w:rPr>
        <w:t xml:space="preserve">7г  «Гимн волонтёрам»            </w:t>
      </w:r>
      <w:r>
        <w:rPr>
          <w:b/>
          <w:sz w:val="36"/>
          <w:szCs w:val="36"/>
        </w:rPr>
        <w:t xml:space="preserve">    </w:t>
      </w:r>
      <w:r w:rsidRPr="00E07959">
        <w:rPr>
          <w:b/>
          <w:sz w:val="36"/>
          <w:szCs w:val="36"/>
        </w:rPr>
        <w:t>3 место</w:t>
      </w:r>
    </w:p>
    <w:p w:rsidR="00F52A35" w:rsidRDefault="00F52A35" w:rsidP="0024596A">
      <w:pPr>
        <w:rPr>
          <w:b/>
          <w:sz w:val="36"/>
          <w:szCs w:val="36"/>
        </w:rPr>
      </w:pPr>
    </w:p>
    <w:p w:rsidR="00F52A35" w:rsidRDefault="00F52A35" w:rsidP="0024596A">
      <w:pPr>
        <w:rPr>
          <w:b/>
          <w:sz w:val="36"/>
          <w:szCs w:val="36"/>
        </w:rPr>
      </w:pPr>
    </w:p>
    <w:p w:rsidR="00F52A35" w:rsidRDefault="00F52A35" w:rsidP="00F72C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 – 11 классы</w:t>
      </w:r>
    </w:p>
    <w:p w:rsidR="00F52A35" w:rsidRPr="00F72C02" w:rsidRDefault="00F52A35" w:rsidP="00F72C02">
      <w:pPr>
        <w:pStyle w:val="ListParagraph"/>
        <w:ind w:left="0"/>
        <w:rPr>
          <w:rFonts w:ascii="Times New Roman" w:hAnsi="Times New Roman"/>
          <w:b/>
          <w:sz w:val="32"/>
          <w:szCs w:val="32"/>
        </w:rPr>
      </w:pPr>
      <w:r>
        <w:rPr>
          <w:b/>
          <w:sz w:val="44"/>
          <w:szCs w:val="44"/>
        </w:rPr>
        <w:t xml:space="preserve">           </w:t>
      </w:r>
      <w:r w:rsidRPr="00E87DDD">
        <w:rPr>
          <w:b/>
          <w:sz w:val="44"/>
          <w:szCs w:val="44"/>
        </w:rPr>
        <w:t xml:space="preserve"> </w:t>
      </w:r>
      <w:r w:rsidRPr="00F72C02">
        <w:rPr>
          <w:rFonts w:ascii="Times New Roman" w:hAnsi="Times New Roman"/>
          <w:b/>
          <w:sz w:val="32"/>
          <w:szCs w:val="32"/>
        </w:rPr>
        <w:t>10А         «Живи»                   1 место (ГАЛА-КОНЦЕРТ)</w:t>
      </w:r>
    </w:p>
    <w:p w:rsidR="00F52A35" w:rsidRPr="00F72C02" w:rsidRDefault="00F52A35" w:rsidP="00F72C02">
      <w:pPr>
        <w:pStyle w:val="ListParagraph"/>
        <w:ind w:left="0"/>
        <w:rPr>
          <w:rFonts w:ascii="Times New Roman" w:hAnsi="Times New Roman"/>
          <w:b/>
          <w:sz w:val="32"/>
          <w:szCs w:val="32"/>
        </w:rPr>
      </w:pPr>
      <w:r w:rsidRPr="00F72C02">
        <w:rPr>
          <w:rFonts w:ascii="Times New Roman" w:hAnsi="Times New Roman"/>
          <w:b/>
          <w:sz w:val="32"/>
          <w:szCs w:val="32"/>
        </w:rPr>
        <w:t xml:space="preserve">               10Б         «Вперёд, Россия!» 1 место (ГАЛА-КОНЦЕРТ)</w:t>
      </w:r>
    </w:p>
    <w:p w:rsidR="00F52A35" w:rsidRPr="00F72C02" w:rsidRDefault="00F52A35" w:rsidP="00F72C02">
      <w:pPr>
        <w:pStyle w:val="ListParagraph"/>
        <w:ind w:left="0"/>
        <w:rPr>
          <w:rFonts w:ascii="Times New Roman" w:hAnsi="Times New Roman"/>
          <w:b/>
          <w:sz w:val="32"/>
          <w:szCs w:val="32"/>
        </w:rPr>
      </w:pPr>
      <w:r w:rsidRPr="00F72C02">
        <w:rPr>
          <w:rFonts w:ascii="Times New Roman" w:hAnsi="Times New Roman"/>
          <w:b/>
          <w:sz w:val="32"/>
          <w:szCs w:val="32"/>
        </w:rPr>
        <w:t xml:space="preserve">               11А         «Оркестр»                1 место (ГАЛА-КОНЦЕРТ)</w:t>
      </w:r>
    </w:p>
    <w:p w:rsidR="00F52A35" w:rsidRPr="00F72C02" w:rsidRDefault="00F52A35" w:rsidP="00F72C02">
      <w:pPr>
        <w:pStyle w:val="ListParagraph"/>
        <w:ind w:left="0"/>
        <w:rPr>
          <w:rFonts w:ascii="Times New Roman" w:hAnsi="Times New Roman"/>
          <w:b/>
          <w:sz w:val="32"/>
          <w:szCs w:val="32"/>
        </w:rPr>
      </w:pPr>
      <w:r w:rsidRPr="00F72C02">
        <w:rPr>
          <w:rFonts w:ascii="Times New Roman" w:hAnsi="Times New Roman"/>
          <w:b/>
          <w:sz w:val="32"/>
          <w:szCs w:val="32"/>
        </w:rPr>
        <w:t xml:space="preserve">                9А           «Моя Россия»         2 место</w:t>
      </w:r>
    </w:p>
    <w:p w:rsidR="00F52A35" w:rsidRPr="00F72C02" w:rsidRDefault="00F52A35" w:rsidP="00E87DDD">
      <w:pPr>
        <w:rPr>
          <w:rFonts w:ascii="Times New Roman" w:hAnsi="Times New Roman"/>
          <w:b/>
          <w:sz w:val="32"/>
          <w:szCs w:val="32"/>
        </w:rPr>
      </w:pPr>
    </w:p>
    <w:p w:rsidR="00F52A35" w:rsidRPr="00BB660A" w:rsidRDefault="00F52A35" w:rsidP="00F72C02">
      <w:pPr>
        <w:rPr>
          <w:sz w:val="44"/>
          <w:szCs w:val="44"/>
        </w:rPr>
      </w:pPr>
      <w:r>
        <w:tab/>
      </w:r>
    </w:p>
    <w:p w:rsidR="00F52A35" w:rsidRPr="00E87DDD" w:rsidRDefault="00F52A35" w:rsidP="00E87DDD">
      <w:pPr>
        <w:tabs>
          <w:tab w:val="left" w:pos="2496"/>
        </w:tabs>
      </w:pPr>
    </w:p>
    <w:sectPr w:rsidR="00F52A35" w:rsidRPr="00E87DDD" w:rsidSect="00E0795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DED"/>
    <w:multiLevelType w:val="hybridMultilevel"/>
    <w:tmpl w:val="EE4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EE47B6"/>
    <w:multiLevelType w:val="hybridMultilevel"/>
    <w:tmpl w:val="3A9E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96A"/>
    <w:rsid w:val="00057AB5"/>
    <w:rsid w:val="0024596A"/>
    <w:rsid w:val="003822C3"/>
    <w:rsid w:val="003A00F8"/>
    <w:rsid w:val="004E4530"/>
    <w:rsid w:val="00773D1F"/>
    <w:rsid w:val="00BB660A"/>
    <w:rsid w:val="00CB3A39"/>
    <w:rsid w:val="00D472EF"/>
    <w:rsid w:val="00DD5926"/>
    <w:rsid w:val="00E07959"/>
    <w:rsid w:val="00E87DDD"/>
    <w:rsid w:val="00F14052"/>
    <w:rsid w:val="00F52A35"/>
    <w:rsid w:val="00F7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2</Pages>
  <Words>270</Words>
  <Characters>1545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Admin</cp:lastModifiedBy>
  <cp:revision>8</cp:revision>
  <cp:lastPrinted>2018-11-22T12:07:00Z</cp:lastPrinted>
  <dcterms:created xsi:type="dcterms:W3CDTF">2018-11-20T10:23:00Z</dcterms:created>
  <dcterms:modified xsi:type="dcterms:W3CDTF">2018-12-07T12:39:00Z</dcterms:modified>
</cp:coreProperties>
</file>